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ทวิ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proofErr w:type="gramStart"/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องค์การบริหารส่วนตำบลบ้านใหม่อำเภอสามพรานจังหวัดนครปฐม</w:t>
      </w:r>
      <w:proofErr w:type="gramEnd"/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proofErr w:type="gramStart"/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0C2AAC" w:rsidRDefault="00053F5A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องค์การบริหารส่วนตำบลบ้านใหม่อำเภอสามพรานจังหวัดนครปฐม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ทวิองค์การบริหารส่วนตำบลบ้านใหม่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ที่ทำการองค์กรปกครองส่วนท้องถิ่นที่จะดำเนินการดัดแปลงอาคาร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ใดจะดัดแปลงอาคารโดยไม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ยื่นคําขอรับใบอนุญาตจากเจ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องถิ่นก็ได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โดยการแจ้งต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องถิ่นตามมาตรา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๓๙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ทวิเมื่อผู้แจ้งได้ดำเนินการแจ้งแล้วเจ้าพนักงานท้องถิ่นต้อง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๓๙ทวิให้เจ้าพนักงานท้องถิ่นมีอำนาจสั่งให้ผู้แจ้งมาดำเนินการแก้ไขให้ถูกต้องหรือครบถ้วนภายใน๗วันนับแต่วันที่ได้รับแจ้งคำสั่งดังกล่าวและภายใน๑๒๐วันนับแต่วันที่ได้ออกใบรับแจ้งตามมาตรา๓๙ทวิหรือนับแต่วันที่เริ่มการดัดแปลงอาคารตามที่ได้แจ้งไว้ถ้าเจ้าพนักงานท้องถิ่นได้ตรวจพบว่าการดัดแปล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๓๙ทวิทราบโดยเร็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ยื่นแจ้งดัดแปลงอาคารจ่ายค่าธรรมเนียมและรับใบรับแจ้ง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แบบการแจ้งดัดแปลงอาคารตามที่เจ้าพนักงานท้องถิ่นกำหนดและกรอกข้อความให้ครบถ้วน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ใบอนุญาตหรือใบรับแจ้งก่อสร้างอาคารเดิมที่ได้รับอนุญาต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อุตสาหกรรมหรือใบอนุญาตฯฉบับต่ออายุหรือใบอนุญาตให้ใช้ที่ดินและประกอบกิจการ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บัตรประจำตัวประชาชนและสำเนาทะเบียนบ้านของผู้มีอำนาจลงนาม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แผนผังบริเวณแบบแปลนรายการประกอบ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2550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 xml:space="preserve">65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fc’&gt; 173.3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หนังสือรับรองของผู้ประกอบวิชาชีพวิศวกรรมควบคุมและวิศวกร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ผู้ออกแบบระบบป้องกันเพลิงไหม้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กรุงเทพมหานครร้องเรียนผ่านกรมโยธาธิการและผังเมือง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(http://www.dpt.go.th)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9 : 02-201-8000 ,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6 : 02-299-4000)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(224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9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แขวงห้วยขวางเขตห้วยขวางกรุงเทพฯ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10320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218/1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แขวงสามเสนในเขตพญาไทกรุงเทพฯ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10400)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ศูนย์ดำรงธรรมกรมโยธาธิการและผังเมือง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02-299-4311-12)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ตั้งอยู่ณศูนย์บริการข้อมูลข่าวสารของราชการถนนพระรามที่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6)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04/08/2558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1">
    <w:p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1">
    <w:p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053F5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17551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1755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53F5A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17551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14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acer</cp:lastModifiedBy>
  <cp:revision>2</cp:revision>
  <cp:lastPrinted>2015-03-02T15:12:00Z</cp:lastPrinted>
  <dcterms:created xsi:type="dcterms:W3CDTF">2015-08-04T02:20:00Z</dcterms:created>
  <dcterms:modified xsi:type="dcterms:W3CDTF">2015-08-04T02:20:00Z</dcterms:modified>
</cp:coreProperties>
</file>